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E9" w:rsidRDefault="006E41E9">
      <w:pPr>
        <w:pStyle w:val="Standard"/>
        <w:shd w:val="clear" w:color="auto" w:fill="F2F2F2"/>
        <w:rPr>
          <w:color w:val="0000FF"/>
        </w:rPr>
      </w:pPr>
      <w:bookmarkStart w:id="0" w:name="_GoBack"/>
      <w:bookmarkEnd w:id="0"/>
    </w:p>
    <w:p w:rsidR="006E41E9" w:rsidRDefault="00555487">
      <w:pPr>
        <w:pStyle w:val="Standard"/>
        <w:shd w:val="clear" w:color="auto" w:fill="F2F2F2"/>
      </w:pPr>
      <w:r>
        <w:rPr>
          <w:noProof/>
          <w:lang w:bidi="ar-SA"/>
        </w:rPr>
        <w:drawing>
          <wp:inline distT="0" distB="0" distL="0" distR="0">
            <wp:extent cx="504721" cy="390604"/>
            <wp:effectExtent l="0" t="0" r="0" b="9446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21" cy="3906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0000FF"/>
        </w:rPr>
        <w:t xml:space="preserve">  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 xml:space="preserve">                       </w:t>
      </w:r>
      <w:r>
        <w:rPr>
          <w:rFonts w:ascii="Albertus Extra Bold" w:hAnsi="Albertus Extra Bold"/>
        </w:rPr>
        <w:t xml:space="preserve">                                       </w:t>
      </w:r>
      <w:r>
        <w:rPr>
          <w:rFonts w:ascii="Albertus Extra Bold" w:hAnsi="Albertus Extra Bold"/>
          <w:noProof/>
          <w:lang w:bidi="ar-SA"/>
        </w:rPr>
        <w:drawing>
          <wp:inline distT="0" distB="0" distL="0" distR="0">
            <wp:extent cx="809637" cy="333362"/>
            <wp:effectExtent l="0" t="0" r="9513" b="0"/>
            <wp:docPr id="2" name="Immagine 1" descr="logo%20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37" cy="333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41E9" w:rsidRDefault="00555487">
      <w:pPr>
        <w:pStyle w:val="Standard"/>
        <w:shd w:val="clear" w:color="auto" w:fill="F2F2F2"/>
        <w:jc w:val="center"/>
        <w:rPr>
          <w:rFonts w:ascii="Algerian" w:hAnsi="Algerian"/>
          <w:color w:val="000080"/>
          <w:sz w:val="40"/>
        </w:rPr>
      </w:pPr>
      <w:r>
        <w:rPr>
          <w:rFonts w:ascii="Algerian" w:hAnsi="Algerian"/>
          <w:color w:val="000080"/>
          <w:sz w:val="40"/>
        </w:rPr>
        <w:t>ISTITUTO COMPRENSIVO DI TEGGIANO</w:t>
      </w:r>
    </w:p>
    <w:p w:rsidR="006E41E9" w:rsidRDefault="00555487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Scuola dell’Infanzia – Primaria e Secondaria di I Grado</w:t>
      </w:r>
    </w:p>
    <w:p w:rsidR="006E41E9" w:rsidRDefault="00555487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 xml:space="preserve">Autonomia – C. MECC.  </w:t>
      </w:r>
      <w:r>
        <w:rPr>
          <w:color w:val="000080"/>
        </w:rPr>
        <w:t>SAIC89700N –  C.F. 92012870652</w:t>
      </w:r>
    </w:p>
    <w:p w:rsidR="006E41E9" w:rsidRDefault="00555487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Via Sant’Antuono 5  -   84039- TEGGIANO -SA- tel. 0975/ 79118 – fax 0975/ 587935</w:t>
      </w:r>
    </w:p>
    <w:p w:rsidR="006E41E9" w:rsidRDefault="00555487">
      <w:pPr>
        <w:pStyle w:val="Standard"/>
        <w:shd w:val="clear" w:color="auto" w:fill="F2F2F2"/>
        <w:jc w:val="center"/>
        <w:rPr>
          <w:color w:val="000080"/>
        </w:rPr>
      </w:pPr>
      <w:r>
        <w:rPr>
          <w:color w:val="000080"/>
        </w:rPr>
        <w:t>e- mail – saic89700n@istruzione.it-saic89700n@pec.istruzione.it</w:t>
      </w:r>
    </w:p>
    <w:p w:rsidR="006E41E9" w:rsidRDefault="00555487">
      <w:pPr>
        <w:pStyle w:val="Standard"/>
        <w:shd w:val="clear" w:color="auto" w:fill="F2F2F2"/>
        <w:jc w:val="center"/>
      </w:pPr>
      <w:hyperlink r:id="rId9" w:history="1">
        <w:r>
          <w:rPr>
            <w:rStyle w:val="Internetlink"/>
            <w:color w:val="000080"/>
          </w:rPr>
          <w:t>www.icteggiano.gov.it</w:t>
        </w:r>
      </w:hyperlink>
    </w:p>
    <w:p w:rsidR="006E41E9" w:rsidRDefault="006E41E9">
      <w:pPr>
        <w:pStyle w:val="Standard"/>
        <w:shd w:val="clear" w:color="auto" w:fill="F2F2F2"/>
        <w:jc w:val="center"/>
        <w:rPr>
          <w:color w:val="FF0000"/>
        </w:rPr>
      </w:pPr>
    </w:p>
    <w:p w:rsidR="006E41E9" w:rsidRDefault="006E41E9">
      <w:pPr>
        <w:pStyle w:val="Standard"/>
        <w:shd w:val="clear" w:color="auto" w:fill="F2F2F2"/>
        <w:jc w:val="center"/>
        <w:rPr>
          <w:color w:val="FF0000"/>
        </w:rPr>
      </w:pPr>
    </w:p>
    <w:p w:rsidR="006E41E9" w:rsidRDefault="006E41E9">
      <w:pPr>
        <w:pStyle w:val="Standard"/>
        <w:rPr>
          <w:sz w:val="22"/>
          <w:szCs w:val="22"/>
        </w:rPr>
      </w:pPr>
    </w:p>
    <w:p w:rsidR="006E41E9" w:rsidRDefault="005554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Prot. n.</w:t>
      </w:r>
      <w:r>
        <w:rPr>
          <w:sz w:val="28"/>
          <w:szCs w:val="28"/>
        </w:rPr>
        <w:t xml:space="preserve"> 2161/6.2.P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Teggiano, 03.09.2018</w:t>
      </w:r>
    </w:p>
    <w:p w:rsidR="006E41E9" w:rsidRDefault="006E41E9">
      <w:pPr>
        <w:pStyle w:val="Standard"/>
        <w:jc w:val="both"/>
        <w:rPr>
          <w:sz w:val="28"/>
          <w:szCs w:val="28"/>
        </w:rPr>
      </w:pPr>
    </w:p>
    <w:p w:rsidR="006E41E9" w:rsidRDefault="005554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TUTTI I GENITORI </w:t>
      </w:r>
    </w:p>
    <w:p w:rsidR="006E41E9" w:rsidRDefault="005554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Classi prime Scuola sec. I grado</w:t>
      </w:r>
    </w:p>
    <w:p w:rsidR="006E41E9" w:rsidRDefault="005554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Sede di Teggiano</w:t>
      </w:r>
    </w:p>
    <w:p w:rsidR="006E41E9" w:rsidRDefault="006E41E9">
      <w:pPr>
        <w:pStyle w:val="Standard"/>
        <w:jc w:val="both"/>
        <w:rPr>
          <w:sz w:val="28"/>
          <w:szCs w:val="28"/>
        </w:rPr>
      </w:pPr>
    </w:p>
    <w:p w:rsidR="006E41E9" w:rsidRDefault="005554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Oggetto: Convocazione genitori.</w:t>
      </w:r>
    </w:p>
    <w:p w:rsidR="006E41E9" w:rsidRDefault="0055548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:rsidR="006E41E9" w:rsidRDefault="006E41E9">
      <w:pPr>
        <w:pStyle w:val="Standard"/>
        <w:jc w:val="both"/>
        <w:rPr>
          <w:sz w:val="28"/>
          <w:szCs w:val="28"/>
        </w:rPr>
      </w:pPr>
    </w:p>
    <w:p w:rsidR="006E41E9" w:rsidRDefault="006E41E9">
      <w:pPr>
        <w:pStyle w:val="Standard"/>
        <w:jc w:val="both"/>
        <w:rPr>
          <w:sz w:val="28"/>
          <w:szCs w:val="28"/>
        </w:rPr>
      </w:pPr>
    </w:p>
    <w:p w:rsidR="006E41E9" w:rsidRDefault="00555487">
      <w:pPr>
        <w:pStyle w:val="Standard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Si invitano tutti i genitori in indirizzo a partecipare all’incontro sulla</w:t>
      </w:r>
      <w:r>
        <w:rPr>
          <w:sz w:val="28"/>
          <w:szCs w:val="28"/>
        </w:rPr>
        <w:t xml:space="preserve"> formazione delle future classi I^  che si terrà in data 6 settembre 2018 alle ore 17,00 presso la sede centrale di Teggiano.</w:t>
      </w:r>
    </w:p>
    <w:p w:rsidR="006E41E9" w:rsidRDefault="006E41E9">
      <w:pPr>
        <w:pStyle w:val="Standard"/>
        <w:ind w:firstLine="435"/>
        <w:jc w:val="both"/>
        <w:rPr>
          <w:sz w:val="28"/>
          <w:szCs w:val="28"/>
        </w:rPr>
      </w:pPr>
    </w:p>
    <w:p w:rsidR="006E41E9" w:rsidRDefault="006E41E9">
      <w:pPr>
        <w:pStyle w:val="Standard"/>
        <w:jc w:val="both"/>
        <w:rPr>
          <w:sz w:val="28"/>
          <w:szCs w:val="28"/>
        </w:rPr>
      </w:pPr>
    </w:p>
    <w:p w:rsidR="006E41E9" w:rsidRDefault="00555487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E41E9" w:rsidRDefault="00555487">
      <w:pPr>
        <w:pStyle w:val="Standard"/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</w:rPr>
        <w:t>IL DIRIGENTE SCOLASTICO</w:t>
      </w:r>
    </w:p>
    <w:p w:rsidR="006E41E9" w:rsidRDefault="00555487">
      <w:pPr>
        <w:pStyle w:val="Standard"/>
        <w:ind w:left="5672" w:firstLine="709"/>
        <w:jc w:val="both"/>
        <w:rPr>
          <w:b/>
        </w:rPr>
      </w:pPr>
      <w:r>
        <w:rPr>
          <w:b/>
        </w:rPr>
        <w:t>Dott.ssa Murano Rosaria</w:t>
      </w:r>
    </w:p>
    <w:p w:rsidR="006E41E9" w:rsidRDefault="00555487">
      <w:pPr>
        <w:pStyle w:val="Standard"/>
        <w:jc w:val="right"/>
        <w:rPr>
          <w:i/>
        </w:rPr>
      </w:pPr>
      <w:r>
        <w:rPr>
          <w:i/>
        </w:rPr>
        <w:t>Firma autografa sostituita a mezzo stampa ai sensi e</w:t>
      </w:r>
    </w:p>
    <w:p w:rsidR="006E41E9" w:rsidRDefault="00555487">
      <w:pPr>
        <w:pStyle w:val="Standard"/>
        <w:jc w:val="right"/>
        <w:rPr>
          <w:i/>
        </w:rPr>
      </w:pPr>
      <w:r>
        <w:rPr>
          <w:i/>
        </w:rPr>
        <w:t xml:space="preserve">per </w:t>
      </w:r>
      <w:r>
        <w:rPr>
          <w:i/>
        </w:rPr>
        <w:t>gli effetti dell’art.3. co.2 del D.Lgs n.39/1993</w:t>
      </w:r>
    </w:p>
    <w:p w:rsidR="006E41E9" w:rsidRDefault="006E41E9">
      <w:pPr>
        <w:pStyle w:val="Standard"/>
        <w:jc w:val="right"/>
      </w:pPr>
    </w:p>
    <w:p w:rsidR="006E41E9" w:rsidRDefault="006E41E9">
      <w:pPr>
        <w:pStyle w:val="Standard"/>
        <w:jc w:val="right"/>
      </w:pPr>
    </w:p>
    <w:p w:rsidR="006E41E9" w:rsidRDefault="006E41E9">
      <w:pPr>
        <w:pStyle w:val="Standard"/>
        <w:jc w:val="right"/>
      </w:pPr>
    </w:p>
    <w:p w:rsidR="006E41E9" w:rsidRDefault="006E41E9">
      <w:pPr>
        <w:pStyle w:val="Standard"/>
        <w:jc w:val="right"/>
      </w:pPr>
    </w:p>
    <w:p w:rsidR="006E41E9" w:rsidRDefault="006E41E9">
      <w:pPr>
        <w:pStyle w:val="Standard"/>
        <w:jc w:val="right"/>
      </w:pPr>
    </w:p>
    <w:p w:rsidR="006E41E9" w:rsidRDefault="006E41E9">
      <w:pPr>
        <w:pStyle w:val="Standard"/>
        <w:jc w:val="right"/>
      </w:pPr>
    </w:p>
    <w:p w:rsidR="006E41E9" w:rsidRDefault="006E41E9">
      <w:pPr>
        <w:pStyle w:val="Standard"/>
        <w:jc w:val="right"/>
      </w:pPr>
    </w:p>
    <w:p w:rsidR="006E41E9" w:rsidRDefault="006E41E9">
      <w:pPr>
        <w:pStyle w:val="Standard"/>
        <w:jc w:val="right"/>
      </w:pPr>
    </w:p>
    <w:p w:rsidR="006E41E9" w:rsidRDefault="006E41E9">
      <w:pPr>
        <w:pStyle w:val="Standard"/>
        <w:jc w:val="right"/>
      </w:pPr>
    </w:p>
    <w:p w:rsidR="006E41E9" w:rsidRDefault="006E41E9">
      <w:pPr>
        <w:pStyle w:val="Standard"/>
        <w:jc w:val="right"/>
      </w:pPr>
    </w:p>
    <w:sectPr w:rsidR="006E41E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87" w:rsidRDefault="00555487">
      <w:r>
        <w:separator/>
      </w:r>
    </w:p>
  </w:endnote>
  <w:endnote w:type="continuationSeparator" w:id="0">
    <w:p w:rsidR="00555487" w:rsidRDefault="0055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Times New Roman"/>
    <w:charset w:val="00"/>
    <w:family w:val="roman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87" w:rsidRDefault="00555487">
      <w:r>
        <w:rPr>
          <w:color w:val="000000"/>
        </w:rPr>
        <w:separator/>
      </w:r>
    </w:p>
  </w:footnote>
  <w:footnote w:type="continuationSeparator" w:id="0">
    <w:p w:rsidR="00555487" w:rsidRDefault="0055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7919"/>
    <w:multiLevelType w:val="multilevel"/>
    <w:tmpl w:val="0A50F9D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F310362"/>
    <w:multiLevelType w:val="multilevel"/>
    <w:tmpl w:val="0514277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E41E9"/>
    <w:rsid w:val="00044DCB"/>
    <w:rsid w:val="00555487"/>
    <w:rsid w:val="006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F755B-4C37-49E8-A528-F1CCD48E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textAlignment w:val="auto"/>
      <w:outlineLvl w:val="0"/>
    </w:pPr>
    <w:rPr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Corpodeltesto2">
    <w:name w:val="Body Text 2"/>
    <w:basedOn w:val="Standard"/>
    <w:pPr>
      <w:jc w:val="center"/>
      <w:textAlignment w:val="auto"/>
    </w:pPr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predefinitoparagrafo">
    <w:name w:val="Carattere predefinito paragrafo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NumberingSymbols">
    <w:name w:val="Numbering Symbols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eggiano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2</cp:revision>
  <cp:lastPrinted>2018-03-09T14:57:00Z</cp:lastPrinted>
  <dcterms:created xsi:type="dcterms:W3CDTF">2018-09-03T10:13:00Z</dcterms:created>
  <dcterms:modified xsi:type="dcterms:W3CDTF">2018-09-03T10:13:00Z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