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0F" w:rsidRDefault="006D3F0F" w:rsidP="00CB5743">
      <w:pPr>
        <w:shd w:val="pct5" w:color="auto" w:fill="auto"/>
        <w:rPr>
          <w:rFonts w:ascii="Algerian" w:hAnsi="Algerian" w:cs="Algerian"/>
          <w:color w:val="000080"/>
          <w:sz w:val="40"/>
          <w:szCs w:val="40"/>
        </w:rPr>
      </w:pPr>
      <w:r>
        <w:rPr>
          <w:rFonts w:cs="Times New Roman"/>
          <w:color w:val="0000FF"/>
        </w:rPr>
        <w:tab/>
      </w:r>
      <w:r>
        <w:rPr>
          <w:rFonts w:cs="Times New Roman"/>
          <w:color w:val="0000FF"/>
        </w:rPr>
        <w:tab/>
      </w:r>
      <w:r>
        <w:rPr>
          <w:rFonts w:cs="Times New Roman"/>
          <w:color w:val="0000FF"/>
        </w:rPr>
        <w:tab/>
      </w:r>
      <w:r>
        <w:rPr>
          <w:rFonts w:cs="Times New Roman"/>
          <w:color w:val="0000FF"/>
        </w:rPr>
        <w:tab/>
      </w:r>
      <w:r>
        <w:rPr>
          <w:color w:val="0000FF"/>
        </w:rPr>
        <w:t xml:space="preserve">               </w:t>
      </w:r>
      <w:r w:rsidRPr="009869C3">
        <w:rPr>
          <w:rFonts w:ascii="Albertus Extra Bold" w:hAnsi="Albertus Extra Bold" w:cs="Albertus Extra Bold"/>
        </w:rPr>
        <w:object w:dxaOrig="675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4" o:title=""/>
          </v:shape>
          <o:OLEObject Type="Embed" ProgID="Word.Picture.8" ShapeID="_x0000_i1025" DrawAspect="Content" ObjectID="_1590825549" r:id="rId5"/>
        </w:object>
      </w:r>
    </w:p>
    <w:p w:rsidR="006D3F0F" w:rsidRDefault="006D3F0F" w:rsidP="00CB5743">
      <w:pPr>
        <w:shd w:val="pct5" w:color="auto" w:fill="auto"/>
        <w:jc w:val="center"/>
        <w:rPr>
          <w:rFonts w:ascii="Algerian" w:hAnsi="Algerian" w:cs="Algerian"/>
          <w:color w:val="000080"/>
          <w:sz w:val="40"/>
          <w:szCs w:val="40"/>
        </w:rPr>
      </w:pPr>
      <w:r>
        <w:rPr>
          <w:rFonts w:ascii="Algerian" w:hAnsi="Algerian" w:cs="Algerian"/>
          <w:color w:val="000080"/>
          <w:sz w:val="40"/>
          <w:szCs w:val="40"/>
        </w:rPr>
        <w:t xml:space="preserve">ISTITUTO COMPRENSIVO </w:t>
      </w:r>
      <w:proofErr w:type="spellStart"/>
      <w:r>
        <w:rPr>
          <w:rFonts w:ascii="Algerian" w:hAnsi="Algerian" w:cs="Algerian"/>
          <w:color w:val="000080"/>
          <w:sz w:val="40"/>
          <w:szCs w:val="40"/>
        </w:rPr>
        <w:t>DI</w:t>
      </w:r>
      <w:proofErr w:type="spellEnd"/>
      <w:r>
        <w:rPr>
          <w:rFonts w:ascii="Algerian" w:hAnsi="Algerian" w:cs="Algerian"/>
          <w:color w:val="000080"/>
          <w:sz w:val="40"/>
          <w:szCs w:val="40"/>
        </w:rPr>
        <w:t xml:space="preserve"> TEGGIANO</w:t>
      </w:r>
    </w:p>
    <w:p w:rsidR="006D3F0F" w:rsidRDefault="006D3F0F" w:rsidP="00CB5743">
      <w:pPr>
        <w:shd w:val="pct5" w:color="auto" w:fill="auto"/>
        <w:jc w:val="center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>Scuola dell’Infanzia – Primaria e Secondaria di I Grado</w:t>
      </w:r>
    </w:p>
    <w:p w:rsidR="006D3F0F" w:rsidRDefault="006D3F0F" w:rsidP="00CB5743">
      <w:pPr>
        <w:shd w:val="pct5" w:color="auto" w:fill="auto"/>
        <w:jc w:val="center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>Autonomia – C. MECC.  SAIC89700N –  C.F. 92012870652</w:t>
      </w:r>
    </w:p>
    <w:p w:rsidR="006D3F0F" w:rsidRDefault="006D3F0F" w:rsidP="00CB5743">
      <w:pPr>
        <w:shd w:val="pct5" w:color="auto" w:fill="auto"/>
        <w:jc w:val="center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>Via Sant’Antuono 5  -   84039- TEGGIANO -SA- tel. 0975/ 79118 – fax 0975/ 587935</w:t>
      </w:r>
    </w:p>
    <w:p w:rsidR="006D3F0F" w:rsidRDefault="006D3F0F" w:rsidP="00CB5743">
      <w:pPr>
        <w:shd w:val="pct5" w:color="auto" w:fill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80"/>
        </w:rPr>
        <w:t>e- mail – saic89700n@istruzione.it-saic89700n@pec.istruzione.it</w:t>
      </w:r>
    </w:p>
    <w:p w:rsidR="006D3F0F" w:rsidRDefault="006D3F0F" w:rsidP="00CB5743">
      <w:pPr>
        <w:shd w:val="pct5" w:color="auto" w:fill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80"/>
        </w:rPr>
        <w:t>www.comprensivoteggiano.it</w:t>
      </w:r>
    </w:p>
    <w:p w:rsidR="00E81581" w:rsidRDefault="006D3F0F" w:rsidP="00E81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1D1C" w:rsidRPr="00E81581" w:rsidRDefault="00251D1C" w:rsidP="00B2401B">
      <w:pPr>
        <w:rPr>
          <w:rFonts w:ascii="Times New Roman" w:hAnsi="Times New Roman" w:cs="Times New Roman"/>
          <w:bCs/>
          <w:sz w:val="22"/>
          <w:szCs w:val="22"/>
        </w:rPr>
      </w:pPr>
    </w:p>
    <w:p w:rsidR="009E2EF6" w:rsidRDefault="00251D1C" w:rsidP="00B2401B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8158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</w:t>
      </w:r>
      <w:r w:rsidR="00E81581" w:rsidRPr="00E8158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Dichiarazione per erogazione Fondo d'Istituto e Funzioni </w:t>
      </w:r>
      <w:r w:rsidR="00C50B9E">
        <w:rPr>
          <w:rFonts w:ascii="Times New Roman" w:hAnsi="Times New Roman" w:cs="Times New Roman"/>
          <w:b/>
          <w:bCs/>
          <w:sz w:val="22"/>
          <w:szCs w:val="22"/>
          <w:u w:val="single"/>
        </w:rPr>
        <w:t>Strumentali Anno Scolastico 2017/2018</w:t>
      </w:r>
    </w:p>
    <w:p w:rsidR="00E81581" w:rsidRDefault="00E81581" w:rsidP="00B2401B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E81581" w:rsidRDefault="00E81581" w:rsidP="00B2401B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E81581" w:rsidRDefault="00E81581" w:rsidP="00B2401B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Il /La  sottoscritta/o ____________________________________________________________________</w:t>
      </w:r>
    </w:p>
    <w:p w:rsidR="00E81581" w:rsidRDefault="00E81581" w:rsidP="00B2401B">
      <w:pPr>
        <w:rPr>
          <w:rFonts w:ascii="Times New Roman" w:hAnsi="Times New Roman" w:cs="Times New Roman"/>
          <w:bCs/>
          <w:sz w:val="22"/>
          <w:szCs w:val="22"/>
        </w:rPr>
      </w:pPr>
    </w:p>
    <w:p w:rsidR="00E81581" w:rsidRDefault="00E81581" w:rsidP="00B2401B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Docente del plesso scolastico di ___________________________________________________________</w:t>
      </w:r>
    </w:p>
    <w:p w:rsidR="00E81581" w:rsidRDefault="00E81581" w:rsidP="00B2401B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:rsidR="00E81581" w:rsidRDefault="00E81581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E81581" w:rsidRDefault="00E81581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81581" w:rsidRDefault="00E81581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8C7457" w:rsidRDefault="00E81581" w:rsidP="00B2401B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di aver effettuato durante il corrente anno scolastico le seguenti o</w:t>
      </w:r>
      <w:r w:rsidR="00C50B9E">
        <w:rPr>
          <w:rFonts w:ascii="Times New Roman" w:hAnsi="Times New Roman" w:cs="Times New Roman"/>
          <w:bCs/>
          <w:sz w:val="22"/>
          <w:szCs w:val="22"/>
        </w:rPr>
        <w:t>re da retribuire con il MOF 2017/2018</w:t>
      </w:r>
      <w:r>
        <w:rPr>
          <w:rFonts w:ascii="Times New Roman" w:hAnsi="Times New Roman" w:cs="Times New Roman"/>
          <w:bCs/>
          <w:sz w:val="22"/>
          <w:szCs w:val="22"/>
        </w:rPr>
        <w:t>, relative al Fondo d'Istituto e Funzioni Strumentali</w:t>
      </w:r>
      <w:r w:rsidR="008C7457">
        <w:rPr>
          <w:rFonts w:ascii="Times New Roman" w:hAnsi="Times New Roman" w:cs="Times New Roman"/>
          <w:bCs/>
          <w:sz w:val="22"/>
          <w:szCs w:val="22"/>
        </w:rPr>
        <w:t>:</w:t>
      </w:r>
    </w:p>
    <w:p w:rsidR="008C7457" w:rsidRPr="00E81581" w:rsidRDefault="008C7457" w:rsidP="00B2401B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1449"/>
        <w:gridCol w:w="1630"/>
        <w:gridCol w:w="1630"/>
        <w:gridCol w:w="1630"/>
        <w:gridCol w:w="1630"/>
      </w:tblGrid>
      <w:tr w:rsidR="008C7457" w:rsidTr="008C7457">
        <w:tc>
          <w:tcPr>
            <w:tcW w:w="1809" w:type="dxa"/>
          </w:tcPr>
          <w:p w:rsidR="008C7457" w:rsidRPr="008C7457" w:rsidRDefault="008C7457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Tipo incarico </w:t>
            </w:r>
          </w:p>
        </w:tc>
        <w:tc>
          <w:tcPr>
            <w:tcW w:w="1449" w:type="dxa"/>
          </w:tcPr>
          <w:p w:rsidR="008C7457" w:rsidRPr="008C7457" w:rsidRDefault="008C7457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Ore attribuite</w:t>
            </w:r>
          </w:p>
        </w:tc>
        <w:tc>
          <w:tcPr>
            <w:tcW w:w="1630" w:type="dxa"/>
          </w:tcPr>
          <w:p w:rsidR="008C7457" w:rsidRPr="008C7457" w:rsidRDefault="008C7457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Nomina Protocollo</w:t>
            </w:r>
          </w:p>
        </w:tc>
        <w:tc>
          <w:tcPr>
            <w:tcW w:w="1630" w:type="dxa"/>
          </w:tcPr>
          <w:p w:rsidR="008C7457" w:rsidRPr="008C7457" w:rsidRDefault="008C7457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Ore effettuate </w:t>
            </w: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 Orario</w:t>
            </w:r>
          </w:p>
          <w:p w:rsidR="008C7457" w:rsidRPr="008C7457" w:rsidRDefault="008C7457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(Spazio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Uff.)</w:t>
            </w: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importo</w:t>
            </w:r>
          </w:p>
          <w:p w:rsidR="008C7457" w:rsidRPr="008C7457" w:rsidRDefault="008C7457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(Spazio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Uff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8C7457" w:rsidTr="008C7457">
        <w:tc>
          <w:tcPr>
            <w:tcW w:w="1809" w:type="dxa"/>
          </w:tcPr>
          <w:p w:rsidR="008C7457" w:rsidRPr="008C7457" w:rsidRDefault="008C7457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Collaboratore vicario</w:t>
            </w:r>
          </w:p>
        </w:tc>
        <w:tc>
          <w:tcPr>
            <w:tcW w:w="1449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C7457" w:rsidTr="008C7457">
        <w:tc>
          <w:tcPr>
            <w:tcW w:w="1809" w:type="dxa"/>
          </w:tcPr>
          <w:p w:rsidR="008C7457" w:rsidRPr="008C7457" w:rsidRDefault="008C7457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2° Collaboratore</w:t>
            </w:r>
          </w:p>
        </w:tc>
        <w:tc>
          <w:tcPr>
            <w:tcW w:w="1449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C7457" w:rsidTr="008C7457">
        <w:tc>
          <w:tcPr>
            <w:tcW w:w="1809" w:type="dxa"/>
          </w:tcPr>
          <w:p w:rsidR="008C7457" w:rsidRPr="008C7457" w:rsidRDefault="008C7457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Coordinatori di plesso scuola sec. di I grado</w:t>
            </w:r>
          </w:p>
        </w:tc>
        <w:tc>
          <w:tcPr>
            <w:tcW w:w="1449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C7457" w:rsidTr="008C7457">
        <w:tc>
          <w:tcPr>
            <w:tcW w:w="1809" w:type="dxa"/>
          </w:tcPr>
          <w:p w:rsidR="008C7457" w:rsidRP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D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Segretari Scuola Sec. di I grado </w:t>
            </w:r>
          </w:p>
        </w:tc>
        <w:tc>
          <w:tcPr>
            <w:tcW w:w="1449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C7457" w:rsidTr="008C7457">
        <w:tc>
          <w:tcPr>
            <w:tcW w:w="1809" w:type="dxa"/>
          </w:tcPr>
          <w:p w:rsidR="008C7457" w:rsidRP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D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Segretari Scuola Primaria</w:t>
            </w:r>
          </w:p>
        </w:tc>
        <w:tc>
          <w:tcPr>
            <w:tcW w:w="1449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C7457" w:rsidTr="008C7457">
        <w:tc>
          <w:tcPr>
            <w:tcW w:w="1809" w:type="dxa"/>
          </w:tcPr>
          <w:p w:rsidR="008C7457" w:rsidRP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D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Segretari Scuola dell' infanzia</w:t>
            </w:r>
          </w:p>
        </w:tc>
        <w:tc>
          <w:tcPr>
            <w:tcW w:w="1449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C7457" w:rsidTr="00735DD5">
        <w:trPr>
          <w:trHeight w:val="645"/>
        </w:trPr>
        <w:tc>
          <w:tcPr>
            <w:tcW w:w="1809" w:type="dxa"/>
          </w:tcPr>
          <w:p w:rsidR="008C7457" w:rsidRP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D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Responsabili di plesso </w:t>
            </w:r>
          </w:p>
          <w:p w:rsidR="00735DD5" w:rsidRP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8C7457" w:rsidRDefault="008C7457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35DD5" w:rsidTr="00735DD5">
        <w:trPr>
          <w:trHeight w:val="390"/>
        </w:trPr>
        <w:tc>
          <w:tcPr>
            <w:tcW w:w="1809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Referente</w:t>
            </w:r>
          </w:p>
          <w:p w:rsid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</w:t>
            </w:r>
          </w:p>
          <w:p w:rsidR="00735DD5" w:rsidRP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35DD5" w:rsidTr="00735DD5">
        <w:trPr>
          <w:trHeight w:val="354"/>
        </w:trPr>
        <w:tc>
          <w:tcPr>
            <w:tcW w:w="1809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Responsabile del Laboratorio</w:t>
            </w:r>
          </w:p>
          <w:p w:rsid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</w:t>
            </w:r>
          </w:p>
        </w:tc>
        <w:tc>
          <w:tcPr>
            <w:tcW w:w="1449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35DD5" w:rsidTr="00735DD5">
        <w:trPr>
          <w:trHeight w:val="315"/>
        </w:trPr>
        <w:tc>
          <w:tcPr>
            <w:tcW w:w="1809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Gruppo di autovalutazione e migliorament</w:t>
            </w:r>
            <w:r w:rsidR="00B87E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449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35DD5" w:rsidTr="00534943">
        <w:trPr>
          <w:trHeight w:val="1290"/>
        </w:trPr>
        <w:tc>
          <w:tcPr>
            <w:tcW w:w="1809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Elaborazione e progetti POF</w:t>
            </w:r>
          </w:p>
          <w:p w:rsidR="00735DD5" w:rsidRDefault="00735DD5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735DD5" w:rsidRDefault="00735DD5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34943" w:rsidTr="00534943">
        <w:trPr>
          <w:trHeight w:val="765"/>
        </w:trPr>
        <w:tc>
          <w:tcPr>
            <w:tcW w:w="1809" w:type="dxa"/>
          </w:tcPr>
          <w:p w:rsidR="00534943" w:rsidRDefault="00534943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Funzione strumentale </w:t>
            </w:r>
          </w:p>
          <w:p w:rsidR="00534943" w:rsidRDefault="00534943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34943" w:rsidTr="00756104">
        <w:trPr>
          <w:trHeight w:val="1290"/>
        </w:trPr>
        <w:tc>
          <w:tcPr>
            <w:tcW w:w="1809" w:type="dxa"/>
            <w:tcBorders>
              <w:bottom w:val="single" w:sz="4" w:space="0" w:color="auto"/>
            </w:tcBorders>
          </w:tcPr>
          <w:p w:rsidR="00534943" w:rsidRDefault="00534943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Progetto</w:t>
            </w:r>
          </w:p>
          <w:p w:rsidR="00534943" w:rsidRDefault="00534943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34943" w:rsidRDefault="00534943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</w:t>
            </w:r>
          </w:p>
          <w:p w:rsidR="00534943" w:rsidRDefault="00534943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34943" w:rsidRDefault="00534943" w:rsidP="00B2401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:rsidR="00534943" w:rsidRDefault="00534943" w:rsidP="00B240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E81581" w:rsidRDefault="00E81581" w:rsidP="00B2401B">
      <w:pPr>
        <w:rPr>
          <w:rFonts w:ascii="Times New Roman" w:hAnsi="Times New Roman" w:cs="Times New Roman"/>
          <w:bCs/>
          <w:sz w:val="22"/>
          <w:szCs w:val="22"/>
        </w:rPr>
      </w:pPr>
    </w:p>
    <w:p w:rsidR="00534943" w:rsidRDefault="00534943" w:rsidP="00B2401B">
      <w:pPr>
        <w:rPr>
          <w:rFonts w:ascii="Times New Roman" w:hAnsi="Times New Roman" w:cs="Times New Roman"/>
          <w:bCs/>
          <w:sz w:val="22"/>
          <w:szCs w:val="22"/>
        </w:rPr>
      </w:pPr>
    </w:p>
    <w:p w:rsidR="00534943" w:rsidRDefault="00534943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34943">
        <w:rPr>
          <w:rFonts w:ascii="Times New Roman" w:hAnsi="Times New Roman" w:cs="Times New Roman"/>
          <w:b/>
          <w:bCs/>
          <w:sz w:val="22"/>
          <w:szCs w:val="22"/>
        </w:rPr>
        <w:t xml:space="preserve">Data                                                                                                                       Firma </w:t>
      </w: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_____________________</w:t>
      </w: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</w:t>
      </w: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56104" w:rsidRDefault="002615AF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VISTO</w:t>
      </w:r>
    </w:p>
    <w:p w:rsidR="002615AF" w:rsidRDefault="002615AF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Il Dirigente Scolastico</w:t>
      </w:r>
    </w:p>
    <w:p w:rsidR="00756104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Prof. Salvatore Gallo</w:t>
      </w:r>
    </w:p>
    <w:p w:rsidR="00756104" w:rsidRPr="00534943" w:rsidRDefault="00756104" w:rsidP="00B240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sectPr w:rsidR="00756104" w:rsidRPr="00534943" w:rsidSect="00986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ndara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283"/>
  <w:doNotHyphenateCaps/>
  <w:characterSpacingControl w:val="doNotCompress"/>
  <w:doNotValidateAgainstSchema/>
  <w:doNotDemarcateInvalidXml/>
  <w:compat/>
  <w:rsids>
    <w:rsidRoot w:val="006721A1"/>
    <w:rsid w:val="00013A1E"/>
    <w:rsid w:val="000B202D"/>
    <w:rsid w:val="00116BA5"/>
    <w:rsid w:val="002126D0"/>
    <w:rsid w:val="00251D1C"/>
    <w:rsid w:val="002615AF"/>
    <w:rsid w:val="00380637"/>
    <w:rsid w:val="00534943"/>
    <w:rsid w:val="00543797"/>
    <w:rsid w:val="005C3F2D"/>
    <w:rsid w:val="005D64CA"/>
    <w:rsid w:val="005E4A47"/>
    <w:rsid w:val="006568C6"/>
    <w:rsid w:val="006721A1"/>
    <w:rsid w:val="006D3F0F"/>
    <w:rsid w:val="00701204"/>
    <w:rsid w:val="00717BE9"/>
    <w:rsid w:val="00735DD5"/>
    <w:rsid w:val="00756104"/>
    <w:rsid w:val="00786D9F"/>
    <w:rsid w:val="008C7457"/>
    <w:rsid w:val="0091665C"/>
    <w:rsid w:val="009869C3"/>
    <w:rsid w:val="009E2EF6"/>
    <w:rsid w:val="00A16AAD"/>
    <w:rsid w:val="00A44B3B"/>
    <w:rsid w:val="00AF749C"/>
    <w:rsid w:val="00B2401B"/>
    <w:rsid w:val="00B54969"/>
    <w:rsid w:val="00B852BA"/>
    <w:rsid w:val="00B87E9D"/>
    <w:rsid w:val="00C50B9E"/>
    <w:rsid w:val="00CB5743"/>
    <w:rsid w:val="00CB663E"/>
    <w:rsid w:val="00CE6B12"/>
    <w:rsid w:val="00CF78B1"/>
    <w:rsid w:val="00D122E6"/>
    <w:rsid w:val="00D36EE6"/>
    <w:rsid w:val="00DA6C47"/>
    <w:rsid w:val="00E81581"/>
    <w:rsid w:val="00F4668A"/>
    <w:rsid w:val="00F8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743"/>
    <w:pPr>
      <w:overflowPunct w:val="0"/>
      <w:autoSpaceDE w:val="0"/>
      <w:autoSpaceDN w:val="0"/>
      <w:adjustRightInd w:val="0"/>
    </w:pPr>
    <w:rPr>
      <w:rFonts w:ascii="Roman 10cpi" w:eastAsia="Times New Roman" w:hAnsi="Roman 10cpi" w:cs="Roman 10cp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locked/>
    <w:rsid w:val="008C7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termina%20gara%20assicur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determina gara assicurazione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2018-06-18T09:08:00Z</cp:lastPrinted>
  <dcterms:created xsi:type="dcterms:W3CDTF">2018-06-18T09:13:00Z</dcterms:created>
  <dcterms:modified xsi:type="dcterms:W3CDTF">2018-06-18T09:13:00Z</dcterms:modified>
</cp:coreProperties>
</file>